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435B345" w14:textId="7A5EC860" w:rsidR="000D24CF" w:rsidRDefault="00E252A6" w:rsidP="00CC5423">
      <w:pPr>
        <w:pStyle w:val="Nadpis1"/>
      </w:pPr>
      <w:r>
        <w:t>SOUPISKA DRUŽSTVA</w:t>
      </w:r>
    </w:p>
    <w:tbl>
      <w:tblPr>
        <w:tblStyle w:val="TabulkaABV"/>
        <w:tblW w:w="0" w:type="auto"/>
        <w:tblLook w:val="0680" w:firstRow="0" w:lastRow="0" w:firstColumn="1" w:lastColumn="0" w:noHBand="1" w:noVBand="1"/>
      </w:tblPr>
      <w:tblGrid>
        <w:gridCol w:w="2405"/>
        <w:gridCol w:w="6657"/>
      </w:tblGrid>
      <w:tr w:rsidR="00B115DB" w14:paraId="1FD78EAD" w14:textId="77777777" w:rsidTr="00FF3318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22EEE05" w14:textId="55AB7E3F" w:rsidR="00B115DB" w:rsidRDefault="00B115DB" w:rsidP="00FF3318">
            <w:pPr>
              <w:spacing w:before="0"/>
              <w:jc w:val="left"/>
            </w:pPr>
            <w:r>
              <w:t>Název</w:t>
            </w:r>
            <w:r w:rsidR="00C43C04">
              <w:t xml:space="preserve"> družstva</w:t>
            </w:r>
            <w:r>
              <w:t>:</w:t>
            </w:r>
          </w:p>
        </w:tc>
        <w:tc>
          <w:tcPr>
            <w:tcW w:w="6657" w:type="dxa"/>
          </w:tcPr>
          <w:p w14:paraId="1D6DFEE0" w14:textId="1310025D" w:rsidR="00B115DB" w:rsidRDefault="00B115DB" w:rsidP="00FF3318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15DB" w14:paraId="2BBF3C33" w14:textId="77777777" w:rsidTr="00FF3318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B893846" w14:textId="159C1369" w:rsidR="00B115DB" w:rsidRPr="00B115DB" w:rsidRDefault="00B9530C" w:rsidP="00FF3318">
            <w:pPr>
              <w:spacing w:before="0"/>
              <w:jc w:val="left"/>
              <w:rPr>
                <w:b w:val="0"/>
              </w:rPr>
            </w:pPr>
            <w:r>
              <w:t>Název soutěže</w:t>
            </w:r>
            <w:r w:rsidR="00B115DB">
              <w:t>:</w:t>
            </w:r>
          </w:p>
        </w:tc>
        <w:tc>
          <w:tcPr>
            <w:tcW w:w="6657" w:type="dxa"/>
          </w:tcPr>
          <w:p w14:paraId="4A409C76" w14:textId="4BA542C9" w:rsidR="00B115DB" w:rsidRDefault="0055740F" w:rsidP="00FF3318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Mistrovství ČR 3x3</w:t>
            </w:r>
            <w:r w:rsidR="00F17BFB">
              <w:t xml:space="preserve"> basketbalu na vozíku 202</w:t>
            </w:r>
            <w:r w:rsidR="009D6DF0">
              <w:t>6</w:t>
            </w:r>
          </w:p>
        </w:tc>
      </w:tr>
      <w:tr w:rsidR="00B115DB" w14:paraId="42698F1A" w14:textId="77777777" w:rsidTr="00FF3318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B8A492C" w14:textId="27B84811" w:rsidR="006D1B35" w:rsidRPr="006D1B35" w:rsidRDefault="009809C1" w:rsidP="00FF3318">
            <w:pPr>
              <w:spacing w:before="0"/>
              <w:jc w:val="left"/>
              <w:rPr>
                <w:bCs/>
                <w:sz w:val="20"/>
                <w:szCs w:val="20"/>
              </w:rPr>
            </w:pPr>
            <w:r>
              <w:t>Zastupující osoba:</w:t>
            </w:r>
          </w:p>
        </w:tc>
        <w:tc>
          <w:tcPr>
            <w:tcW w:w="6657" w:type="dxa"/>
          </w:tcPr>
          <w:p w14:paraId="6325F65F" w14:textId="77777777" w:rsidR="00B115DB" w:rsidRDefault="00B115DB" w:rsidP="00FF3318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398DA32" w14:textId="0EF6DC55" w:rsidR="00675AAA" w:rsidRDefault="00675AAA" w:rsidP="00514E63">
      <w:pPr>
        <w:spacing w:after="240"/>
      </w:pPr>
    </w:p>
    <w:tbl>
      <w:tblPr>
        <w:tblStyle w:val="TabulkaABV"/>
        <w:tblW w:w="0" w:type="auto"/>
        <w:tblLook w:val="06A0" w:firstRow="1" w:lastRow="0" w:firstColumn="1" w:lastColumn="0" w:noHBand="1" w:noVBand="1"/>
      </w:tblPr>
      <w:tblGrid>
        <w:gridCol w:w="988"/>
        <w:gridCol w:w="2976"/>
        <w:gridCol w:w="1843"/>
        <w:gridCol w:w="1627"/>
        <w:gridCol w:w="1628"/>
      </w:tblGrid>
      <w:tr w:rsidR="00553BA7" w:rsidRPr="00025CCB" w14:paraId="5DABB54F" w14:textId="77777777" w:rsidTr="00431B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8C50A4C" w14:textId="4EF81F1F" w:rsidR="00553BA7" w:rsidRPr="00025CCB" w:rsidRDefault="00553BA7" w:rsidP="00025CCB">
            <w:pPr>
              <w:spacing w:before="0"/>
              <w:jc w:val="center"/>
              <w:rPr>
                <w:b w:val="0"/>
                <w:smallCaps w:val="0"/>
                <w:sz w:val="28"/>
                <w:szCs w:val="28"/>
              </w:rPr>
            </w:pPr>
            <w:r w:rsidRPr="00553BA7">
              <w:rPr>
                <w:sz w:val="28"/>
                <w:szCs w:val="28"/>
              </w:rPr>
              <w:t>Číslo dresu</w:t>
            </w:r>
          </w:p>
        </w:tc>
        <w:tc>
          <w:tcPr>
            <w:tcW w:w="2976" w:type="dxa"/>
          </w:tcPr>
          <w:p w14:paraId="0A28B8CA" w14:textId="184C4A65" w:rsidR="00553BA7" w:rsidRPr="00553BA7" w:rsidRDefault="00553BA7" w:rsidP="00025CC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Jméno a příjmení</w:t>
            </w:r>
          </w:p>
        </w:tc>
        <w:tc>
          <w:tcPr>
            <w:tcW w:w="1843" w:type="dxa"/>
          </w:tcPr>
          <w:p w14:paraId="5745D32E" w14:textId="7B8EECFB" w:rsidR="00553BA7" w:rsidRPr="00553BA7" w:rsidRDefault="00553BA7" w:rsidP="00025CC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licence</w:t>
            </w:r>
          </w:p>
        </w:tc>
        <w:tc>
          <w:tcPr>
            <w:tcW w:w="1627" w:type="dxa"/>
          </w:tcPr>
          <w:p w14:paraId="2CC37596" w14:textId="1FA25DB2" w:rsidR="00553BA7" w:rsidRPr="00553BA7" w:rsidRDefault="00553BA7" w:rsidP="00025CC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Klasifikační třída</w:t>
            </w:r>
          </w:p>
        </w:tc>
        <w:tc>
          <w:tcPr>
            <w:tcW w:w="1628" w:type="dxa"/>
          </w:tcPr>
          <w:p w14:paraId="19EABEF0" w14:textId="6DF36F95" w:rsidR="00553BA7" w:rsidRPr="00025CCB" w:rsidRDefault="00553BA7" w:rsidP="00025CC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Klasifikační bonus</w:t>
            </w:r>
          </w:p>
        </w:tc>
      </w:tr>
      <w:tr w:rsidR="00431BA3" w14:paraId="2D25EB7E" w14:textId="77777777" w:rsidTr="00431BA3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F57736A" w14:textId="4CB455AE" w:rsidR="00431BA3" w:rsidRPr="00514E63" w:rsidRDefault="00431BA3" w:rsidP="00431BA3">
            <w:pPr>
              <w:spacing w:before="0"/>
              <w:jc w:val="center"/>
              <w:rPr>
                <w:b w:val="0"/>
                <w:bCs/>
              </w:rPr>
            </w:pPr>
          </w:p>
        </w:tc>
        <w:tc>
          <w:tcPr>
            <w:tcW w:w="2976" w:type="dxa"/>
          </w:tcPr>
          <w:p w14:paraId="0DC1DF2F" w14:textId="0E0AC64E" w:rsidR="00431BA3" w:rsidRDefault="00431BA3" w:rsidP="00431BA3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619BBFC0" w14:textId="5C847BFD" w:rsidR="00431BA3" w:rsidRDefault="00431BA3" w:rsidP="00431BA3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7" w:type="dxa"/>
          </w:tcPr>
          <w:p w14:paraId="2F181300" w14:textId="3888B893" w:rsidR="00431BA3" w:rsidRDefault="00431BA3" w:rsidP="00431BA3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8" w:type="dxa"/>
          </w:tcPr>
          <w:p w14:paraId="78F36991" w14:textId="70A0FAA4" w:rsidR="00431BA3" w:rsidRDefault="00431BA3" w:rsidP="00431BA3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1BA3" w14:paraId="6079F26C" w14:textId="77777777" w:rsidTr="00431BA3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2C8185E" w14:textId="0A94418E" w:rsidR="00431BA3" w:rsidRPr="00514E63" w:rsidRDefault="00431BA3" w:rsidP="00431BA3">
            <w:pPr>
              <w:spacing w:before="0"/>
              <w:jc w:val="center"/>
              <w:rPr>
                <w:b w:val="0"/>
                <w:bCs/>
              </w:rPr>
            </w:pPr>
          </w:p>
        </w:tc>
        <w:tc>
          <w:tcPr>
            <w:tcW w:w="2976" w:type="dxa"/>
          </w:tcPr>
          <w:p w14:paraId="2E4B07FC" w14:textId="77777777" w:rsidR="00431BA3" w:rsidRDefault="00431BA3" w:rsidP="00431BA3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0F7E2B16" w14:textId="77777777" w:rsidR="00431BA3" w:rsidRDefault="00431BA3" w:rsidP="00431BA3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7" w:type="dxa"/>
          </w:tcPr>
          <w:p w14:paraId="7647AAFA" w14:textId="77777777" w:rsidR="00431BA3" w:rsidRDefault="00431BA3" w:rsidP="00431BA3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8" w:type="dxa"/>
          </w:tcPr>
          <w:p w14:paraId="715B8E96" w14:textId="713C385C" w:rsidR="00431BA3" w:rsidRDefault="00431BA3" w:rsidP="00431BA3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1BA3" w14:paraId="11AD7372" w14:textId="77777777" w:rsidTr="00431BA3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C852A7C" w14:textId="0A26D74F" w:rsidR="00431BA3" w:rsidRPr="00514E63" w:rsidRDefault="00431BA3" w:rsidP="00431BA3">
            <w:pPr>
              <w:spacing w:before="0"/>
              <w:jc w:val="center"/>
              <w:rPr>
                <w:b w:val="0"/>
                <w:bCs/>
              </w:rPr>
            </w:pPr>
          </w:p>
        </w:tc>
        <w:tc>
          <w:tcPr>
            <w:tcW w:w="2976" w:type="dxa"/>
          </w:tcPr>
          <w:p w14:paraId="2237FE33" w14:textId="77777777" w:rsidR="00431BA3" w:rsidRDefault="00431BA3" w:rsidP="00431BA3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591FC0B2" w14:textId="77777777" w:rsidR="00431BA3" w:rsidRDefault="00431BA3" w:rsidP="00431BA3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7" w:type="dxa"/>
          </w:tcPr>
          <w:p w14:paraId="32304229" w14:textId="77777777" w:rsidR="00431BA3" w:rsidRDefault="00431BA3" w:rsidP="00431BA3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8" w:type="dxa"/>
          </w:tcPr>
          <w:p w14:paraId="1BBBE0D8" w14:textId="215DB00F" w:rsidR="00431BA3" w:rsidRDefault="00431BA3" w:rsidP="00431BA3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4E63" w14:paraId="28AF6728" w14:textId="77777777" w:rsidTr="00431BA3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ADD72F9" w14:textId="77777777" w:rsidR="00514E63" w:rsidRPr="00514E63" w:rsidRDefault="00514E63" w:rsidP="00431BA3">
            <w:pPr>
              <w:spacing w:before="0"/>
              <w:jc w:val="center"/>
              <w:rPr>
                <w:b w:val="0"/>
                <w:bCs/>
              </w:rPr>
            </w:pPr>
          </w:p>
        </w:tc>
        <w:tc>
          <w:tcPr>
            <w:tcW w:w="2976" w:type="dxa"/>
          </w:tcPr>
          <w:p w14:paraId="2C90A05C" w14:textId="77777777" w:rsidR="00514E63" w:rsidRDefault="00514E63" w:rsidP="00431BA3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4364C476" w14:textId="77777777" w:rsidR="00514E63" w:rsidRDefault="00514E63" w:rsidP="00431BA3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7" w:type="dxa"/>
          </w:tcPr>
          <w:p w14:paraId="0BD1B0F2" w14:textId="77777777" w:rsidR="00514E63" w:rsidRDefault="00514E63" w:rsidP="00431BA3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8" w:type="dxa"/>
          </w:tcPr>
          <w:p w14:paraId="067DF1BC" w14:textId="77777777" w:rsidR="00514E63" w:rsidRDefault="00514E63" w:rsidP="00431BA3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AB2A74B" w14:textId="292308B7" w:rsidR="000A7363" w:rsidRPr="00724E07" w:rsidRDefault="00D17E0A" w:rsidP="008B2574">
      <w:pPr>
        <w:pStyle w:val="Podpisovdek"/>
      </w:pPr>
      <w:r w:rsidRPr="00724E07">
        <w:t>Souhlas</w:t>
      </w:r>
      <w:r w:rsidR="009255EE" w:rsidRPr="00724E07">
        <w:t xml:space="preserve"> </w:t>
      </w:r>
      <w:r w:rsidR="00E252A6">
        <w:t xml:space="preserve">zastupující </w:t>
      </w:r>
      <w:r w:rsidR="006915BF">
        <w:t>osoby</w:t>
      </w:r>
      <w:r w:rsidR="009255EE" w:rsidRPr="00724E07">
        <w:t>:</w:t>
      </w:r>
      <w:r w:rsidR="002D475D" w:rsidRPr="00724E07">
        <w:tab/>
      </w:r>
      <w:r w:rsidR="002D475D" w:rsidRPr="00FE50D5">
        <w:tab/>
      </w:r>
    </w:p>
    <w:p w14:paraId="4C1424B9" w14:textId="7FFD8DCB" w:rsidR="009255EE" w:rsidRPr="00FE50D5" w:rsidRDefault="00011989" w:rsidP="008B2574">
      <w:pPr>
        <w:pStyle w:val="Podpisovdek-koment"/>
      </w:pPr>
      <w:r w:rsidRPr="00FE50D5">
        <w:tab/>
        <w:t>datum a podpis</w:t>
      </w:r>
    </w:p>
    <w:p w14:paraId="6B6D6B59" w14:textId="63858714" w:rsidR="0043261A" w:rsidRPr="00724E07" w:rsidRDefault="00E60295" w:rsidP="0043261A">
      <w:pPr>
        <w:pStyle w:val="Podpisovdek"/>
      </w:pPr>
      <w:r>
        <w:t>Potvrzení STK</w:t>
      </w:r>
      <w:r w:rsidR="0043261A" w:rsidRPr="00724E07">
        <w:t>:</w:t>
      </w:r>
      <w:r w:rsidR="0043261A" w:rsidRPr="00724E07">
        <w:tab/>
      </w:r>
      <w:r w:rsidR="0043261A" w:rsidRPr="00FE50D5">
        <w:tab/>
      </w:r>
    </w:p>
    <w:p w14:paraId="64DB8742" w14:textId="57D1A953" w:rsidR="00011989" w:rsidRPr="005129F7" w:rsidRDefault="00E60295" w:rsidP="00E60295">
      <w:pPr>
        <w:pStyle w:val="Podpisovdek-koment"/>
      </w:pPr>
      <w:r w:rsidRPr="00FE50D5">
        <w:tab/>
        <w:t>datum a podpis</w:t>
      </w:r>
    </w:p>
    <w:sectPr w:rsidR="00011989" w:rsidRPr="005129F7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68CEFCF" w14:textId="77777777" w:rsidR="00857C5E" w:rsidRDefault="00857C5E" w:rsidP="008B2574">
      <w:r>
        <w:separator/>
      </w:r>
    </w:p>
  </w:endnote>
  <w:endnote w:type="continuationSeparator" w:id="0">
    <w:p w14:paraId="1EF0DE48" w14:textId="77777777" w:rsidR="00857C5E" w:rsidRDefault="00857C5E" w:rsidP="008B2574">
      <w:r>
        <w:continuationSeparator/>
      </w:r>
    </w:p>
  </w:endnote>
  <w:endnote w:type="continuationNotice" w:id="1">
    <w:p w14:paraId="32E35122" w14:textId="77777777" w:rsidR="00857C5E" w:rsidRDefault="00857C5E" w:rsidP="008B25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slostrnky"/>
      </w:rPr>
      <w:id w:val="-151029233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F58CF1D" w14:textId="72196325" w:rsidR="00F80530" w:rsidRDefault="00F80530" w:rsidP="00CC6841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2EFBDB4" w14:textId="77777777" w:rsidR="00F80530" w:rsidRDefault="00F805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slostrnky"/>
      </w:rPr>
      <w:id w:val="468711353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21B6DF0" w14:textId="0E8259B5" w:rsidR="00F80530" w:rsidRDefault="00F80530" w:rsidP="00CC6841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  <w:r w:rsidR="00AA4494">
          <w:rPr>
            <w:rStyle w:val="slostrnky"/>
          </w:rPr>
          <w:t>/</w:t>
        </w:r>
        <w:r w:rsidR="00AA4494">
          <w:rPr>
            <w:rStyle w:val="slostrnky"/>
          </w:rPr>
          <w:fldChar w:fldCharType="begin"/>
        </w:r>
        <w:r w:rsidR="00AA4494">
          <w:rPr>
            <w:rStyle w:val="slostrnky"/>
          </w:rPr>
          <w:instrText xml:space="preserve"> SECTIONPAGES  \* MERGEFORMAT </w:instrText>
        </w:r>
        <w:r w:rsidR="00AA4494">
          <w:rPr>
            <w:rStyle w:val="slostrnky"/>
          </w:rPr>
          <w:fldChar w:fldCharType="separate"/>
        </w:r>
        <w:r w:rsidR="0055740F">
          <w:rPr>
            <w:rStyle w:val="slostrnky"/>
            <w:noProof/>
          </w:rPr>
          <w:t>1</w:t>
        </w:r>
        <w:r w:rsidR="00AA4494">
          <w:rPr>
            <w:rStyle w:val="slostrnky"/>
          </w:rPr>
          <w:fldChar w:fldCharType="end"/>
        </w:r>
      </w:p>
    </w:sdtContent>
  </w:sdt>
  <w:p w14:paraId="4DBB791D" w14:textId="5CC936DF" w:rsidR="00F80530" w:rsidRDefault="00F80530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0705244" w14:textId="77777777" w:rsidR="00857C5E" w:rsidRDefault="00857C5E" w:rsidP="008B2574">
      <w:r>
        <w:separator/>
      </w:r>
    </w:p>
  </w:footnote>
  <w:footnote w:type="continuationSeparator" w:id="0">
    <w:p w14:paraId="4476BF0C" w14:textId="77777777" w:rsidR="00857C5E" w:rsidRDefault="00857C5E" w:rsidP="008B2574">
      <w:r>
        <w:continuationSeparator/>
      </w:r>
    </w:p>
  </w:footnote>
  <w:footnote w:type="continuationNotice" w:id="1">
    <w:p w14:paraId="0AF607EF" w14:textId="77777777" w:rsidR="00857C5E" w:rsidRDefault="00857C5E" w:rsidP="008B25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BA22346" w14:textId="068453BE" w:rsidR="00DB46F7" w:rsidRPr="00DB46F7" w:rsidRDefault="00DB46F7" w:rsidP="008B2574">
    <w:pPr>
      <w:pStyle w:val="Zhlav"/>
      <w:jc w:val="left"/>
    </w:pPr>
    <w:r w:rsidRPr="0064302F">
      <w:rPr>
        <w:noProof/>
      </w:rPr>
      <w:drawing>
        <wp:anchor distT="0" distB="0" distL="114300" distR="114300" simplePos="0" relativeHeight="251658240" behindDoc="0" locked="0" layoutInCell="1" allowOverlap="1" wp14:anchorId="3E63A0FC" wp14:editId="0F23BD50">
          <wp:simplePos x="0" y="0"/>
          <wp:positionH relativeFrom="column">
            <wp:posOffset>4455268</wp:posOffset>
          </wp:positionH>
          <wp:positionV relativeFrom="paragraph">
            <wp:posOffset>-88184</wp:posOffset>
          </wp:positionV>
          <wp:extent cx="1137920" cy="797560"/>
          <wp:effectExtent l="0" t="0" r="0" b="0"/>
          <wp:wrapNone/>
          <wp:docPr id="1643247079" name="Obrázek 1" descr="C:\Documents and Settings\PC\Plocha\ed4597e1713be3098b6eaca7d016919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Documents and Settings\PC\Plocha\ed4597e1713be3098b6eaca7d016919a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92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46F7">
      <w:t xml:space="preserve">Česká asociace basketbalu na vozíku, </w:t>
    </w:r>
    <w:proofErr w:type="spellStart"/>
    <w:r w:rsidRPr="00DB46F7">
      <w:t>z.s</w:t>
    </w:r>
    <w:proofErr w:type="spellEnd"/>
    <w:r w:rsidRPr="00DB46F7">
      <w:t>.</w:t>
    </w:r>
    <w:r w:rsidRPr="00DB46F7">
      <w:br/>
      <w:t>Nové sady 988/2, Brno, 602 00</w:t>
    </w:r>
    <w:r w:rsidRPr="00DB46F7">
      <w:br/>
      <w:t>IČ: 033 74 670</w:t>
    </w:r>
  </w:p>
  <w:p w14:paraId="0C023CDC" w14:textId="77777777" w:rsidR="00DB46F7" w:rsidRPr="00DB46F7" w:rsidRDefault="00DB46F7" w:rsidP="008B25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8F8506C"/>
    <w:multiLevelType w:val="hybridMultilevel"/>
    <w:tmpl w:val="2B466D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7715B"/>
    <w:multiLevelType w:val="hybridMultilevel"/>
    <w:tmpl w:val="2988AA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4591F"/>
    <w:multiLevelType w:val="hybridMultilevel"/>
    <w:tmpl w:val="69127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A109A"/>
    <w:multiLevelType w:val="hybridMultilevel"/>
    <w:tmpl w:val="1A9674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64475"/>
    <w:multiLevelType w:val="hybridMultilevel"/>
    <w:tmpl w:val="1BC481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F402A"/>
    <w:multiLevelType w:val="hybridMultilevel"/>
    <w:tmpl w:val="F0F8E730"/>
    <w:lvl w:ilvl="0" w:tplc="57C4796E">
      <w:start w:val="1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128CE"/>
    <w:multiLevelType w:val="hybridMultilevel"/>
    <w:tmpl w:val="E61694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646760">
    <w:abstractNumId w:val="4"/>
  </w:num>
  <w:num w:numId="2" w16cid:durableId="1552962279">
    <w:abstractNumId w:val="3"/>
  </w:num>
  <w:num w:numId="3" w16cid:durableId="621810289">
    <w:abstractNumId w:val="2"/>
  </w:num>
  <w:num w:numId="4" w16cid:durableId="692847455">
    <w:abstractNumId w:val="0"/>
  </w:num>
  <w:num w:numId="5" w16cid:durableId="902064114">
    <w:abstractNumId w:val="6"/>
  </w:num>
  <w:num w:numId="6" w16cid:durableId="2114278739">
    <w:abstractNumId w:val="1"/>
  </w:num>
  <w:num w:numId="7" w16cid:durableId="199392335">
    <w:abstractNumId w:val="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6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EE"/>
    <w:rsid w:val="00001E6C"/>
    <w:rsid w:val="00004F80"/>
    <w:rsid w:val="00010736"/>
    <w:rsid w:val="00011989"/>
    <w:rsid w:val="000152BF"/>
    <w:rsid w:val="00017F5E"/>
    <w:rsid w:val="00025CCB"/>
    <w:rsid w:val="00040B5D"/>
    <w:rsid w:val="00086353"/>
    <w:rsid w:val="00091051"/>
    <w:rsid w:val="000A2CD4"/>
    <w:rsid w:val="000A3486"/>
    <w:rsid w:val="000A7363"/>
    <w:rsid w:val="000B3F90"/>
    <w:rsid w:val="000C4BE6"/>
    <w:rsid w:val="000D0222"/>
    <w:rsid w:val="000D24CF"/>
    <w:rsid w:val="00101C55"/>
    <w:rsid w:val="00116553"/>
    <w:rsid w:val="00146C37"/>
    <w:rsid w:val="001E622B"/>
    <w:rsid w:val="001F1778"/>
    <w:rsid w:val="00205ABE"/>
    <w:rsid w:val="00235DA7"/>
    <w:rsid w:val="002510E3"/>
    <w:rsid w:val="00257D7A"/>
    <w:rsid w:val="00294BBF"/>
    <w:rsid w:val="002B78AD"/>
    <w:rsid w:val="002D475D"/>
    <w:rsid w:val="002E4CEE"/>
    <w:rsid w:val="002F2E0D"/>
    <w:rsid w:val="00315640"/>
    <w:rsid w:val="003176F8"/>
    <w:rsid w:val="00351361"/>
    <w:rsid w:val="0039258C"/>
    <w:rsid w:val="00393FDF"/>
    <w:rsid w:val="003A0211"/>
    <w:rsid w:val="003B34C4"/>
    <w:rsid w:val="003D3CD2"/>
    <w:rsid w:val="003D514E"/>
    <w:rsid w:val="003E4BED"/>
    <w:rsid w:val="003F6BAB"/>
    <w:rsid w:val="0043003C"/>
    <w:rsid w:val="00431BA3"/>
    <w:rsid w:val="0043261A"/>
    <w:rsid w:val="00434307"/>
    <w:rsid w:val="00435DAF"/>
    <w:rsid w:val="00445F36"/>
    <w:rsid w:val="00472585"/>
    <w:rsid w:val="00483586"/>
    <w:rsid w:val="004B3707"/>
    <w:rsid w:val="004B55A6"/>
    <w:rsid w:val="004E1F95"/>
    <w:rsid w:val="004E39BB"/>
    <w:rsid w:val="004F25D2"/>
    <w:rsid w:val="005129F7"/>
    <w:rsid w:val="00514E63"/>
    <w:rsid w:val="00520E95"/>
    <w:rsid w:val="00521A27"/>
    <w:rsid w:val="00553BA7"/>
    <w:rsid w:val="0055555F"/>
    <w:rsid w:val="0055740F"/>
    <w:rsid w:val="005765B3"/>
    <w:rsid w:val="005C73EB"/>
    <w:rsid w:val="005D0A6F"/>
    <w:rsid w:val="005E2328"/>
    <w:rsid w:val="00602B78"/>
    <w:rsid w:val="006134E3"/>
    <w:rsid w:val="00624B46"/>
    <w:rsid w:val="00642795"/>
    <w:rsid w:val="00657101"/>
    <w:rsid w:val="00663817"/>
    <w:rsid w:val="00675AAA"/>
    <w:rsid w:val="006915BF"/>
    <w:rsid w:val="006A637D"/>
    <w:rsid w:val="006C0AA5"/>
    <w:rsid w:val="006C7577"/>
    <w:rsid w:val="006D085C"/>
    <w:rsid w:val="006D1B35"/>
    <w:rsid w:val="006D5088"/>
    <w:rsid w:val="00704CCA"/>
    <w:rsid w:val="0072121B"/>
    <w:rsid w:val="00724E07"/>
    <w:rsid w:val="007A1BFF"/>
    <w:rsid w:val="007A2F44"/>
    <w:rsid w:val="007B09D0"/>
    <w:rsid w:val="007D351D"/>
    <w:rsid w:val="0085388D"/>
    <w:rsid w:val="00857C5E"/>
    <w:rsid w:val="0088400D"/>
    <w:rsid w:val="00896DEF"/>
    <w:rsid w:val="008A536F"/>
    <w:rsid w:val="008A67DF"/>
    <w:rsid w:val="008A7A15"/>
    <w:rsid w:val="008B2488"/>
    <w:rsid w:val="008B2574"/>
    <w:rsid w:val="008B3A4C"/>
    <w:rsid w:val="008B4BF3"/>
    <w:rsid w:val="008B5DB4"/>
    <w:rsid w:val="008B6A31"/>
    <w:rsid w:val="008E2404"/>
    <w:rsid w:val="008F7346"/>
    <w:rsid w:val="00921CB7"/>
    <w:rsid w:val="009255EE"/>
    <w:rsid w:val="009365F6"/>
    <w:rsid w:val="0094372F"/>
    <w:rsid w:val="0095608A"/>
    <w:rsid w:val="00956CC8"/>
    <w:rsid w:val="00957AFA"/>
    <w:rsid w:val="00974983"/>
    <w:rsid w:val="00977159"/>
    <w:rsid w:val="009809C1"/>
    <w:rsid w:val="009831FC"/>
    <w:rsid w:val="00985710"/>
    <w:rsid w:val="0098607C"/>
    <w:rsid w:val="00994F57"/>
    <w:rsid w:val="009A6CF1"/>
    <w:rsid w:val="009D6DF0"/>
    <w:rsid w:val="009D77F9"/>
    <w:rsid w:val="009E02F5"/>
    <w:rsid w:val="009E25DD"/>
    <w:rsid w:val="009E51A6"/>
    <w:rsid w:val="00A03098"/>
    <w:rsid w:val="00A27216"/>
    <w:rsid w:val="00A33E65"/>
    <w:rsid w:val="00A910DA"/>
    <w:rsid w:val="00A952AC"/>
    <w:rsid w:val="00A97A45"/>
    <w:rsid w:val="00AA4494"/>
    <w:rsid w:val="00AA78E8"/>
    <w:rsid w:val="00AC70E4"/>
    <w:rsid w:val="00B01F17"/>
    <w:rsid w:val="00B037D5"/>
    <w:rsid w:val="00B115DB"/>
    <w:rsid w:val="00B204E7"/>
    <w:rsid w:val="00B66B95"/>
    <w:rsid w:val="00B87CB2"/>
    <w:rsid w:val="00B9530C"/>
    <w:rsid w:val="00BA3062"/>
    <w:rsid w:val="00BD4B8D"/>
    <w:rsid w:val="00BE0891"/>
    <w:rsid w:val="00BF32FA"/>
    <w:rsid w:val="00BF69CE"/>
    <w:rsid w:val="00C10731"/>
    <w:rsid w:val="00C10AAF"/>
    <w:rsid w:val="00C12F01"/>
    <w:rsid w:val="00C2181E"/>
    <w:rsid w:val="00C33128"/>
    <w:rsid w:val="00C35140"/>
    <w:rsid w:val="00C43C04"/>
    <w:rsid w:val="00C52B4D"/>
    <w:rsid w:val="00C6227A"/>
    <w:rsid w:val="00C65D7B"/>
    <w:rsid w:val="00C76C15"/>
    <w:rsid w:val="00C9261C"/>
    <w:rsid w:val="00C96D1F"/>
    <w:rsid w:val="00CA38AD"/>
    <w:rsid w:val="00CC5423"/>
    <w:rsid w:val="00CC59C0"/>
    <w:rsid w:val="00CE59D7"/>
    <w:rsid w:val="00D17594"/>
    <w:rsid w:val="00D17E0A"/>
    <w:rsid w:val="00D350F7"/>
    <w:rsid w:val="00D444E8"/>
    <w:rsid w:val="00D617CE"/>
    <w:rsid w:val="00DB1C14"/>
    <w:rsid w:val="00DB46F7"/>
    <w:rsid w:val="00DC1E4B"/>
    <w:rsid w:val="00DC6EF0"/>
    <w:rsid w:val="00DD0D7B"/>
    <w:rsid w:val="00DE2952"/>
    <w:rsid w:val="00DF6578"/>
    <w:rsid w:val="00E252A6"/>
    <w:rsid w:val="00E57D27"/>
    <w:rsid w:val="00E60295"/>
    <w:rsid w:val="00E7080C"/>
    <w:rsid w:val="00E726D8"/>
    <w:rsid w:val="00E834E5"/>
    <w:rsid w:val="00E85D74"/>
    <w:rsid w:val="00E86A20"/>
    <w:rsid w:val="00E917B2"/>
    <w:rsid w:val="00F00D92"/>
    <w:rsid w:val="00F17BFB"/>
    <w:rsid w:val="00F23D3A"/>
    <w:rsid w:val="00F2727A"/>
    <w:rsid w:val="00F3545A"/>
    <w:rsid w:val="00F537E2"/>
    <w:rsid w:val="00F7410F"/>
    <w:rsid w:val="00F74EF9"/>
    <w:rsid w:val="00F80317"/>
    <w:rsid w:val="00F80530"/>
    <w:rsid w:val="00F84732"/>
    <w:rsid w:val="00FA0E2A"/>
    <w:rsid w:val="00FA1DAC"/>
    <w:rsid w:val="00FB1196"/>
    <w:rsid w:val="00FE50D5"/>
    <w:rsid w:val="00FF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CECB6"/>
  <w15:chartTrackingRefBased/>
  <w15:docId w15:val="{6C3A956B-635E-4685-A1BE-FBF6096F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351D"/>
    <w:pPr>
      <w:autoSpaceDE w:val="0"/>
      <w:autoSpaceDN w:val="0"/>
      <w:spacing w:before="120"/>
      <w:jc w:val="both"/>
    </w:pPr>
    <w:rPr>
      <w:rFonts w:eastAsia="Batang" w:cstheme="minorHAns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24E07"/>
    <w:pPr>
      <w:spacing w:before="240" w:after="240"/>
      <w:jc w:val="center"/>
      <w:outlineLvl w:val="0"/>
    </w:pPr>
    <w:rPr>
      <w:rFonts w:asciiTheme="majorHAnsi" w:hAnsiTheme="majorHAnsi" w:cstheme="majorHAns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46F7"/>
    <w:pPr>
      <w:tabs>
        <w:tab w:val="center" w:pos="4536"/>
        <w:tab w:val="right" w:pos="9072"/>
      </w:tabs>
      <w:autoSpaceDE/>
      <w:autoSpaceDN/>
    </w:pPr>
    <w:rPr>
      <w:rFonts w:eastAsia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B46F7"/>
  </w:style>
  <w:style w:type="paragraph" w:styleId="Zpat">
    <w:name w:val="footer"/>
    <w:basedOn w:val="Normln"/>
    <w:link w:val="ZpatChar"/>
    <w:uiPriority w:val="99"/>
    <w:unhideWhenUsed/>
    <w:rsid w:val="00DB46F7"/>
    <w:pPr>
      <w:tabs>
        <w:tab w:val="center" w:pos="4536"/>
        <w:tab w:val="right" w:pos="9072"/>
      </w:tabs>
      <w:autoSpaceDE/>
      <w:autoSpaceDN/>
    </w:pPr>
    <w:rPr>
      <w:rFonts w:eastAsiaTheme="minorHAnsi" w:cstheme="minorBid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46F7"/>
  </w:style>
  <w:style w:type="table" w:styleId="Mkatabulky">
    <w:name w:val="Table Grid"/>
    <w:basedOn w:val="Normlntabulka"/>
    <w:uiPriority w:val="39"/>
    <w:rsid w:val="001E6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Col">
      <w:rPr>
        <w:b/>
      </w:rPr>
    </w:tblStylePr>
  </w:style>
  <w:style w:type="paragraph" w:customStyle="1" w:styleId="Podpisovdek">
    <w:name w:val="Podpisový řádek"/>
    <w:basedOn w:val="Normln"/>
    <w:next w:val="Podpisovdek-koment"/>
    <w:qFormat/>
    <w:rsid w:val="00C33128"/>
    <w:pPr>
      <w:tabs>
        <w:tab w:val="left" w:pos="5103"/>
        <w:tab w:val="left" w:leader="dot" w:pos="8505"/>
      </w:tabs>
      <w:spacing w:before="1080"/>
    </w:pPr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24E07"/>
    <w:rPr>
      <w:rFonts w:asciiTheme="majorHAnsi" w:eastAsia="Batang" w:hAnsiTheme="majorHAnsi" w:cstheme="majorHAnsi"/>
      <w:b/>
      <w:bCs/>
      <w:sz w:val="32"/>
      <w:szCs w:val="32"/>
      <w:lang w:eastAsia="cs-CZ"/>
    </w:rPr>
  </w:style>
  <w:style w:type="paragraph" w:customStyle="1" w:styleId="Podpisovdek-koment">
    <w:name w:val="Podpisový řádek - komentář"/>
    <w:basedOn w:val="Normln"/>
    <w:next w:val="Podpisovdek"/>
    <w:qFormat/>
    <w:rsid w:val="00FE50D5"/>
    <w:pPr>
      <w:tabs>
        <w:tab w:val="center" w:pos="6804"/>
      </w:tabs>
      <w:spacing w:before="0"/>
    </w:pPr>
    <w:rPr>
      <w:sz w:val="16"/>
      <w:szCs w:val="16"/>
    </w:rPr>
  </w:style>
  <w:style w:type="table" w:styleId="Svtlmkatabulky">
    <w:name w:val="Grid Table Light"/>
    <w:basedOn w:val="Normlntabulka"/>
    <w:uiPriority w:val="40"/>
    <w:rsid w:val="001E622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ulkaABV">
    <w:name w:val="Tabulka ČABV"/>
    <w:basedOn w:val="Normlntabulka"/>
    <w:uiPriority w:val="99"/>
    <w:rsid w:val="00B115DB"/>
    <w:pPr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  <w:caps w:val="0"/>
        <w:smallCaps/>
      </w:rPr>
    </w:tblStylePr>
    <w:tblStylePr w:type="firstCol">
      <w:rPr>
        <w:b/>
      </w:rPr>
    </w:tblStylePr>
  </w:style>
  <w:style w:type="paragraph" w:styleId="Odstavecseseznamem">
    <w:name w:val="List Paragraph"/>
    <w:basedOn w:val="Normln"/>
    <w:uiPriority w:val="34"/>
    <w:qFormat/>
    <w:rsid w:val="009A6CF1"/>
    <w:pPr>
      <w:ind w:left="720"/>
      <w:contextualSpacing/>
    </w:pPr>
  </w:style>
  <w:style w:type="character" w:styleId="slostrnky">
    <w:name w:val="page number"/>
    <w:basedOn w:val="Standardnpsmoodstavce"/>
    <w:uiPriority w:val="99"/>
    <w:semiHidden/>
    <w:unhideWhenUsed/>
    <w:rsid w:val="00F80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646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anulis/Desktop/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Hlavičkový papír.dotx</Template>
  <TotalTime>242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Lišková</dc:creator>
  <cp:keywords/>
  <dc:description/>
  <cp:lastModifiedBy>Adam Šimonek</cp:lastModifiedBy>
  <cp:revision>172</cp:revision>
  <cp:lastPrinted>2025-03-01T16:42:00Z</cp:lastPrinted>
  <dcterms:created xsi:type="dcterms:W3CDTF">2024-02-15T20:58:00Z</dcterms:created>
  <dcterms:modified xsi:type="dcterms:W3CDTF">2026-06-24T14:09:00Z</dcterms:modified>
</cp:coreProperties>
</file>