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35B345" w14:textId="033BD33B" w:rsidR="000D24CF" w:rsidRDefault="00CC5423" w:rsidP="00CC5423">
      <w:pPr>
        <w:pStyle w:val="Nadpis1"/>
      </w:pPr>
      <w:r>
        <w:t>PŘIHLÁŠKA DRUŽSTVA DO SOUTĚŽE</w:t>
      </w:r>
    </w:p>
    <w:tbl>
      <w:tblPr>
        <w:tblStyle w:val="TabulkaABV"/>
        <w:tblW w:w="0" w:type="auto"/>
        <w:tblLook w:val="06A0" w:firstRow="1" w:lastRow="0" w:firstColumn="1" w:lastColumn="0" w:noHBand="1" w:noVBand="1"/>
      </w:tblPr>
      <w:tblGrid>
        <w:gridCol w:w="2405"/>
        <w:gridCol w:w="6657"/>
      </w:tblGrid>
      <w:tr w:rsidR="00B115DB" w:rsidRPr="008F7346" w14:paraId="399FCAAC" w14:textId="77777777" w:rsidTr="008F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632E59F" w14:textId="4E246295" w:rsidR="00B115DB" w:rsidRPr="008F7346" w:rsidRDefault="00B87CB2" w:rsidP="008F7346">
            <w:pPr>
              <w:spacing w:before="0"/>
              <w:jc w:val="center"/>
              <w:rPr>
                <w:sz w:val="28"/>
                <w:szCs w:val="28"/>
              </w:rPr>
            </w:pPr>
            <w:r w:rsidRPr="008F7346">
              <w:rPr>
                <w:sz w:val="28"/>
                <w:szCs w:val="28"/>
              </w:rPr>
              <w:t>I</w:t>
            </w:r>
            <w:r w:rsidR="00B115DB" w:rsidRPr="008F7346">
              <w:rPr>
                <w:sz w:val="28"/>
                <w:szCs w:val="28"/>
              </w:rPr>
              <w:t xml:space="preserve">nformace o </w:t>
            </w:r>
            <w:r w:rsidR="00E90FBF">
              <w:rPr>
                <w:sz w:val="28"/>
                <w:szCs w:val="28"/>
              </w:rPr>
              <w:t>přihlašujícím</w:t>
            </w:r>
          </w:p>
        </w:tc>
      </w:tr>
      <w:tr w:rsidR="00B115DB" w14:paraId="1FD78EAD" w14:textId="77777777" w:rsidTr="001F3E8D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2EEE05" w14:textId="0CDB1F38" w:rsidR="00B115DB" w:rsidRDefault="001F3E8D" w:rsidP="001F3E8D">
            <w:pPr>
              <w:spacing w:before="0"/>
            </w:pPr>
            <w:r>
              <w:t xml:space="preserve">Jméno / </w:t>
            </w:r>
            <w:r w:rsidR="00B115DB">
              <w:t>Název:</w:t>
            </w:r>
          </w:p>
        </w:tc>
        <w:tc>
          <w:tcPr>
            <w:tcW w:w="6657" w:type="dxa"/>
          </w:tcPr>
          <w:p w14:paraId="1D6DFEE0" w14:textId="77777777" w:rsidR="00B115DB" w:rsidRDefault="00B115DB" w:rsidP="001F3E8D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5DB" w14:paraId="2BBF3C33" w14:textId="77777777" w:rsidTr="001F3E8D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893846" w14:textId="35D552C5" w:rsidR="00B115DB" w:rsidRPr="00B115DB" w:rsidRDefault="001F3E8D" w:rsidP="001F3E8D">
            <w:pPr>
              <w:spacing w:before="0"/>
              <w:rPr>
                <w:b w:val="0"/>
              </w:rPr>
            </w:pPr>
            <w:r>
              <w:t xml:space="preserve">RČ / </w:t>
            </w:r>
            <w:r w:rsidR="00B115DB">
              <w:t>IČ:</w:t>
            </w:r>
          </w:p>
        </w:tc>
        <w:tc>
          <w:tcPr>
            <w:tcW w:w="6657" w:type="dxa"/>
          </w:tcPr>
          <w:p w14:paraId="4A409C76" w14:textId="77777777" w:rsidR="00B115DB" w:rsidRDefault="00B115DB" w:rsidP="001F3E8D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5DB" w14:paraId="42698F1A" w14:textId="77777777" w:rsidTr="001F3E8D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AF2035" w14:textId="77777777" w:rsidR="00B115DB" w:rsidRDefault="009809C1" w:rsidP="001F3E8D">
            <w:pPr>
              <w:spacing w:before="0"/>
              <w:jc w:val="left"/>
              <w:rPr>
                <w:b w:val="0"/>
              </w:rPr>
            </w:pPr>
            <w:r>
              <w:t>Zastupující osoba:</w:t>
            </w:r>
          </w:p>
          <w:p w14:paraId="5B8A492C" w14:textId="6365794E" w:rsidR="00974983" w:rsidRPr="00974983" w:rsidRDefault="00974983" w:rsidP="001F3E8D">
            <w:pPr>
              <w:spacing w:before="0"/>
              <w:jc w:val="left"/>
              <w:rPr>
                <w:b w:val="0"/>
                <w:bCs/>
                <w:sz w:val="20"/>
                <w:szCs w:val="20"/>
              </w:rPr>
            </w:pPr>
            <w:r w:rsidRPr="00974983">
              <w:rPr>
                <w:b w:val="0"/>
                <w:bCs/>
                <w:sz w:val="20"/>
                <w:szCs w:val="20"/>
              </w:rPr>
              <w:t>(statutární orgán</w:t>
            </w:r>
            <w:r w:rsidR="001F3E8D">
              <w:rPr>
                <w:b w:val="0"/>
                <w:bCs/>
                <w:sz w:val="20"/>
                <w:szCs w:val="20"/>
              </w:rPr>
              <w:t xml:space="preserve"> u právnických osob</w:t>
            </w:r>
            <w:r w:rsidRPr="00974983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6657" w:type="dxa"/>
          </w:tcPr>
          <w:p w14:paraId="6325F65F" w14:textId="77777777" w:rsidR="00B115DB" w:rsidRDefault="00B115DB" w:rsidP="001F3E8D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889A2B" w14:textId="303EFAD3" w:rsidR="00351361" w:rsidRDefault="00351361" w:rsidP="00025CCB">
      <w:pPr>
        <w:spacing w:before="240"/>
        <w:jc w:val="left"/>
      </w:pPr>
      <w:r>
        <w:t>Já, (</w:t>
      </w:r>
      <w:r w:rsidR="001F3E8D" w:rsidRPr="001F3E8D">
        <w:rPr>
          <w:highlight w:val="yellow"/>
        </w:rPr>
        <w:t>člen ČABV</w:t>
      </w:r>
      <w:r w:rsidR="001F3E8D">
        <w:t xml:space="preserve"> </w:t>
      </w:r>
      <w:r w:rsidR="00E90FBF">
        <w:rPr>
          <w:highlight w:val="yellow"/>
        </w:rPr>
        <w:t>nebo jeho</w:t>
      </w:r>
      <w:r w:rsidR="00E90FBF" w:rsidRPr="00E90FBF">
        <w:rPr>
          <w:highlight w:val="yellow"/>
        </w:rPr>
        <w:t xml:space="preserve"> zastupující osoba</w:t>
      </w:r>
      <w:r>
        <w:t>), tímto souhlasím, beru na vědomí a svým podpisem</w:t>
      </w:r>
      <w:r w:rsidR="00025CCB">
        <w:t xml:space="preserve"> níže</w:t>
      </w:r>
      <w:r>
        <w:t xml:space="preserve"> stvrzuji následující:</w:t>
      </w:r>
    </w:p>
    <w:p w14:paraId="6954DE88" w14:textId="1E9B0671" w:rsidR="007A2F44" w:rsidRDefault="00E90FBF" w:rsidP="00994F57">
      <w:pPr>
        <w:pStyle w:val="Odstavecseseznamem"/>
        <w:numPr>
          <w:ilvl w:val="0"/>
          <w:numId w:val="5"/>
        </w:numPr>
      </w:pPr>
      <w:r>
        <w:t>V případě, že zastupuj</w:t>
      </w:r>
      <w:r w:rsidR="002225EB">
        <w:t>i</w:t>
      </w:r>
      <w:r>
        <w:t xml:space="preserve"> právnickou osobu, j</w:t>
      </w:r>
      <w:r w:rsidR="00351361">
        <w:t>sem oprávněn</w:t>
      </w:r>
      <w:r w:rsidR="00116553">
        <w:t>/a</w:t>
      </w:r>
      <w:r w:rsidR="00351361">
        <w:t xml:space="preserve"> zastupovat výše uvedený oddíl</w:t>
      </w:r>
      <w:r w:rsidR="00116553">
        <w:t xml:space="preserve"> z pozice statutárního orgánu</w:t>
      </w:r>
      <w:r w:rsidR="003B34C4">
        <w:t>.</w:t>
      </w:r>
    </w:p>
    <w:p w14:paraId="775739A3" w14:textId="573DE4F4" w:rsidR="00A27216" w:rsidRDefault="00116553" w:rsidP="00A27216">
      <w:pPr>
        <w:pStyle w:val="Odstavecseseznamem"/>
        <w:numPr>
          <w:ilvl w:val="0"/>
          <w:numId w:val="5"/>
        </w:numPr>
        <w:spacing w:after="240"/>
      </w:pPr>
      <w:r>
        <w:t>Seznámil/a jsem se s</w:t>
      </w:r>
      <w:r w:rsidR="00BA3062">
        <w:t> </w:t>
      </w:r>
      <w:r w:rsidR="009E51A6">
        <w:t>rozpisem</w:t>
      </w:r>
      <w:r w:rsidR="00BA3062">
        <w:t xml:space="preserve"> soutěže</w:t>
      </w:r>
      <w:r w:rsidR="001F1778">
        <w:t>.</w:t>
      </w:r>
    </w:p>
    <w:p w14:paraId="4C6867BC" w14:textId="5BE5BE3A" w:rsidR="002B78AD" w:rsidRDefault="002B78AD" w:rsidP="00A27216">
      <w:pPr>
        <w:pStyle w:val="Odstavecseseznamem"/>
        <w:numPr>
          <w:ilvl w:val="0"/>
          <w:numId w:val="5"/>
        </w:numPr>
        <w:spacing w:after="240"/>
      </w:pPr>
      <w:r>
        <w:t xml:space="preserve">Mnou </w:t>
      </w:r>
      <w:r w:rsidR="00E54369">
        <w:t>přihlašované družstvo</w:t>
      </w:r>
      <w:r>
        <w:t xml:space="preserve"> zabezpečí</w:t>
      </w:r>
      <w:r w:rsidR="002225EB">
        <w:t xml:space="preserve"> svou</w:t>
      </w:r>
      <w:r>
        <w:t xml:space="preserve"> účast v</w:t>
      </w:r>
      <w:r w:rsidR="00C2181E">
        <w:t> </w:t>
      </w:r>
      <w:r>
        <w:t>soutěži</w:t>
      </w:r>
      <w:r w:rsidR="00C2181E">
        <w:t xml:space="preserve"> v souladu s rozpisem soutěže</w:t>
      </w:r>
      <w:r w:rsidR="00E726D8">
        <w:t xml:space="preserve"> a dalšími závaznými dokumenty v rozpisu soutěže uvedenými.</w:t>
      </w:r>
    </w:p>
    <w:p w14:paraId="6C36190B" w14:textId="34C6BD4A" w:rsidR="00D444E8" w:rsidRDefault="00624B46" w:rsidP="00DF6578">
      <w:pPr>
        <w:pStyle w:val="Odstavecseseznamem"/>
        <w:numPr>
          <w:ilvl w:val="0"/>
          <w:numId w:val="5"/>
        </w:numPr>
        <w:spacing w:after="240"/>
      </w:pPr>
      <w:r>
        <w:t>Údaje o kontaktních osobách oprávněných j</w:t>
      </w:r>
      <w:r w:rsidR="00A03098">
        <w:t xml:space="preserve">ednat jménem </w:t>
      </w:r>
      <w:r w:rsidR="00E54369">
        <w:t>družstva</w:t>
      </w:r>
      <w:r w:rsidR="00A03098">
        <w:t xml:space="preserve"> ve věcech </w:t>
      </w:r>
      <w:r w:rsidR="00896DEF">
        <w:t>souvisejících se startem družstva v</w:t>
      </w:r>
      <w:r w:rsidR="004B3707">
        <w:t> </w:t>
      </w:r>
      <w:r w:rsidR="00896DEF">
        <w:t>soutěži</w:t>
      </w:r>
      <w:r w:rsidR="004B3707">
        <w:t xml:space="preserve"> byly uvedeny s jejich souhlasem.</w:t>
      </w:r>
    </w:p>
    <w:p w14:paraId="3398DA32" w14:textId="2E8626CD" w:rsidR="00675AAA" w:rsidRDefault="00B01F17" w:rsidP="00DF6578">
      <w:pPr>
        <w:pStyle w:val="Odstavecseseznamem"/>
        <w:numPr>
          <w:ilvl w:val="0"/>
          <w:numId w:val="5"/>
        </w:numPr>
        <w:spacing w:after="240"/>
      </w:pPr>
      <w:r>
        <w:t>Družstvo přihlašuj</w:t>
      </w:r>
      <w:r w:rsidR="003A0211">
        <w:t>i</w:t>
      </w:r>
      <w:r>
        <w:t xml:space="preserve"> do soutěže </w:t>
      </w:r>
      <w:r w:rsidR="006F061D">
        <w:rPr>
          <w:b/>
          <w:bCs/>
        </w:rPr>
        <w:t>Mistrovství ČR 3x3</w:t>
      </w:r>
      <w:r w:rsidR="00FA1DAC" w:rsidRPr="00FA1DAC">
        <w:rPr>
          <w:b/>
          <w:bCs/>
        </w:rPr>
        <w:t xml:space="preserve"> basketbalu na vozíku 202</w:t>
      </w:r>
      <w:r w:rsidR="00395A1C">
        <w:rPr>
          <w:b/>
          <w:bCs/>
        </w:rPr>
        <w:t>6</w:t>
      </w:r>
      <w:r w:rsidR="00FA1DAC">
        <w:t>.</w:t>
      </w:r>
    </w:p>
    <w:tbl>
      <w:tblPr>
        <w:tblStyle w:val="TabulkaABV"/>
        <w:tblW w:w="0" w:type="auto"/>
        <w:tblLook w:val="06A0" w:firstRow="1" w:lastRow="0" w:firstColumn="1" w:lastColumn="0" w:noHBand="1" w:noVBand="1"/>
      </w:tblPr>
      <w:tblGrid>
        <w:gridCol w:w="2689"/>
        <w:gridCol w:w="6373"/>
      </w:tblGrid>
      <w:tr w:rsidR="007A1BFF" w:rsidRPr="00025CCB" w14:paraId="5DABB54F" w14:textId="77777777" w:rsidTr="00434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9EABEF0" w14:textId="3721541F" w:rsidR="007A1BFF" w:rsidRPr="00025CCB" w:rsidRDefault="007A1BFF" w:rsidP="00025CCB">
            <w:pPr>
              <w:spacing w:before="0"/>
              <w:jc w:val="center"/>
              <w:rPr>
                <w:sz w:val="28"/>
                <w:szCs w:val="28"/>
              </w:rPr>
            </w:pPr>
            <w:r w:rsidRPr="00025CCB">
              <w:rPr>
                <w:sz w:val="28"/>
                <w:szCs w:val="28"/>
              </w:rPr>
              <w:t xml:space="preserve">Informace o </w:t>
            </w:r>
            <w:r w:rsidR="00D617CE">
              <w:rPr>
                <w:sz w:val="28"/>
                <w:szCs w:val="28"/>
              </w:rPr>
              <w:t>družstv</w:t>
            </w:r>
            <w:r w:rsidR="00434307">
              <w:rPr>
                <w:sz w:val="28"/>
                <w:szCs w:val="28"/>
              </w:rPr>
              <w:t>u</w:t>
            </w:r>
            <w:r w:rsidR="006134E3">
              <w:rPr>
                <w:sz w:val="28"/>
                <w:szCs w:val="28"/>
              </w:rPr>
              <w:t xml:space="preserve"> a kontaktních osobách</w:t>
            </w:r>
          </w:p>
        </w:tc>
      </w:tr>
      <w:tr w:rsidR="007A1BFF" w14:paraId="2D25EB7E" w14:textId="77777777" w:rsidTr="00C35140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57736A" w14:textId="15CA9431" w:rsidR="007A1BFF" w:rsidRDefault="00CA38AD" w:rsidP="00205ABE">
            <w:pPr>
              <w:spacing w:before="0"/>
              <w:jc w:val="left"/>
            </w:pPr>
            <w:r>
              <w:t>Název družstva</w:t>
            </w:r>
            <w:r w:rsidR="00624B46">
              <w:t>:</w:t>
            </w:r>
          </w:p>
        </w:tc>
        <w:tc>
          <w:tcPr>
            <w:tcW w:w="6373" w:type="dxa"/>
          </w:tcPr>
          <w:p w14:paraId="78F36991" w14:textId="44C5AB39" w:rsidR="007A1BFF" w:rsidRDefault="007A1BFF" w:rsidP="00C12F0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1BFF" w14:paraId="6079F26C" w14:textId="77777777" w:rsidTr="00E834E5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32876C" w14:textId="77777777" w:rsidR="007A1BFF" w:rsidRDefault="00FA1DAC" w:rsidP="00977159">
            <w:pPr>
              <w:spacing w:before="0"/>
              <w:jc w:val="left"/>
              <w:rPr>
                <w:b w:val="0"/>
              </w:rPr>
            </w:pPr>
            <w:r>
              <w:t>Vedoucí družstva</w:t>
            </w:r>
            <w:r w:rsidR="00A27216">
              <w:t>:</w:t>
            </w:r>
          </w:p>
          <w:p w14:paraId="22C8185E" w14:textId="3DCC7867" w:rsidR="006134E3" w:rsidRPr="007D351D" w:rsidRDefault="006134E3" w:rsidP="00977159">
            <w:pPr>
              <w:spacing w:before="0"/>
              <w:jc w:val="left"/>
              <w:rPr>
                <w:b w:val="0"/>
                <w:bCs/>
              </w:rPr>
            </w:pPr>
            <w:r w:rsidRPr="007D351D">
              <w:rPr>
                <w:b w:val="0"/>
                <w:bCs/>
                <w:sz w:val="22"/>
                <w:szCs w:val="22"/>
              </w:rPr>
              <w:t xml:space="preserve">(jméno, </w:t>
            </w:r>
            <w:r w:rsidR="007D351D" w:rsidRPr="007D351D">
              <w:rPr>
                <w:b w:val="0"/>
                <w:bCs/>
                <w:sz w:val="22"/>
                <w:szCs w:val="22"/>
              </w:rPr>
              <w:t>telefon, email)</w:t>
            </w:r>
          </w:p>
        </w:tc>
        <w:tc>
          <w:tcPr>
            <w:tcW w:w="6373" w:type="dxa"/>
          </w:tcPr>
          <w:p w14:paraId="715B8E96" w14:textId="69B49020" w:rsidR="00A27216" w:rsidRDefault="00A27216" w:rsidP="00205A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34E3" w14:paraId="11AD7372" w14:textId="77777777" w:rsidTr="00E834E5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394C06" w14:textId="0CF1D03D" w:rsidR="007D351D" w:rsidRDefault="00AD0C2A" w:rsidP="007D351D">
            <w:pPr>
              <w:spacing w:before="0"/>
              <w:jc w:val="left"/>
              <w:rPr>
                <w:b w:val="0"/>
              </w:rPr>
            </w:pPr>
            <w:r>
              <w:t>Zástupce vedoucího</w:t>
            </w:r>
            <w:r w:rsidR="007D351D">
              <w:t>:</w:t>
            </w:r>
          </w:p>
          <w:p w14:paraId="7C852A7C" w14:textId="34267A11" w:rsidR="006134E3" w:rsidRDefault="007D351D" w:rsidP="007D351D">
            <w:pPr>
              <w:spacing w:before="0"/>
              <w:jc w:val="left"/>
            </w:pPr>
            <w:r w:rsidRPr="007D351D">
              <w:rPr>
                <w:b w:val="0"/>
                <w:bCs/>
                <w:sz w:val="22"/>
                <w:szCs w:val="22"/>
              </w:rPr>
              <w:t>(jméno, telefon, email)</w:t>
            </w:r>
          </w:p>
        </w:tc>
        <w:tc>
          <w:tcPr>
            <w:tcW w:w="6373" w:type="dxa"/>
          </w:tcPr>
          <w:p w14:paraId="1BBBE0D8" w14:textId="77777777" w:rsidR="006134E3" w:rsidRDefault="006134E3" w:rsidP="00205A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B2A74B" w14:textId="0558DF04" w:rsidR="000A7363" w:rsidRPr="00724E07" w:rsidRDefault="00D17E0A" w:rsidP="008B2574">
      <w:pPr>
        <w:pStyle w:val="Podpisovdek"/>
      </w:pPr>
      <w:r w:rsidRPr="00724E07">
        <w:t>Souhlas</w:t>
      </w:r>
      <w:r w:rsidR="009255EE" w:rsidRPr="00724E07">
        <w:t xml:space="preserve"> </w:t>
      </w:r>
      <w:r w:rsidR="00E415A9">
        <w:t>přihlašujícího</w:t>
      </w:r>
      <w:r w:rsidR="009255EE" w:rsidRPr="00724E07">
        <w:t>:</w:t>
      </w:r>
      <w:r w:rsidR="002D475D" w:rsidRPr="00724E07">
        <w:tab/>
      </w:r>
      <w:r w:rsidR="002D475D" w:rsidRPr="00FE50D5">
        <w:tab/>
      </w:r>
    </w:p>
    <w:p w14:paraId="4C1424B9" w14:textId="7FFD8DCB" w:rsidR="009255EE" w:rsidRPr="00FE50D5" w:rsidRDefault="00011989" w:rsidP="008B2574">
      <w:pPr>
        <w:pStyle w:val="Podpisovdek-koment"/>
      </w:pPr>
      <w:r w:rsidRPr="00FE50D5">
        <w:tab/>
        <w:t>datum a podpis</w:t>
      </w:r>
    </w:p>
    <w:p w14:paraId="64DB8742" w14:textId="1F3F3968" w:rsidR="00011989" w:rsidRPr="005129F7" w:rsidRDefault="00011989" w:rsidP="008B2574">
      <w:pPr>
        <w:pStyle w:val="Podpisovdek-koment"/>
      </w:pPr>
    </w:p>
    <w:sectPr w:rsidR="00011989" w:rsidRPr="005129F7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B616868" w14:textId="77777777" w:rsidR="00B94D7C" w:rsidRDefault="00B94D7C" w:rsidP="008B2574">
      <w:r>
        <w:separator/>
      </w:r>
    </w:p>
  </w:endnote>
  <w:endnote w:type="continuationSeparator" w:id="0">
    <w:p w14:paraId="0182BA7E" w14:textId="77777777" w:rsidR="00B94D7C" w:rsidRDefault="00B94D7C" w:rsidP="008B2574">
      <w:r>
        <w:continuationSeparator/>
      </w:r>
    </w:p>
  </w:endnote>
  <w:endnote w:type="continuationNotice" w:id="1">
    <w:p w14:paraId="1C450F37" w14:textId="77777777" w:rsidR="00B94D7C" w:rsidRDefault="00B94D7C" w:rsidP="008B2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lostrnky"/>
      </w:rPr>
      <w:id w:val="-151029233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F58CF1D" w14:textId="72196325" w:rsidR="00F80530" w:rsidRDefault="00F80530" w:rsidP="00CC6841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2EFBDB4" w14:textId="77777777" w:rsidR="00F80530" w:rsidRDefault="00F805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lostrnky"/>
      </w:rPr>
      <w:id w:val="46871135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21B6DF0" w14:textId="613E00AF" w:rsidR="00F80530" w:rsidRDefault="00F80530" w:rsidP="00CC6841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  <w:r w:rsidR="00AA4494">
          <w:rPr>
            <w:rStyle w:val="slostrnky"/>
          </w:rPr>
          <w:t>/</w:t>
        </w:r>
        <w:r w:rsidR="00AA4494">
          <w:rPr>
            <w:rStyle w:val="slostrnky"/>
          </w:rPr>
          <w:fldChar w:fldCharType="begin"/>
        </w:r>
        <w:r w:rsidR="00AA4494">
          <w:rPr>
            <w:rStyle w:val="slostrnky"/>
          </w:rPr>
          <w:instrText xml:space="preserve"> SECTIONPAGES  \* MERGEFORMAT </w:instrText>
        </w:r>
        <w:r w:rsidR="00AA4494">
          <w:rPr>
            <w:rStyle w:val="slostrnky"/>
          </w:rPr>
          <w:fldChar w:fldCharType="separate"/>
        </w:r>
        <w:r w:rsidR="002225EB">
          <w:rPr>
            <w:rStyle w:val="slostrnky"/>
            <w:noProof/>
          </w:rPr>
          <w:t>1</w:t>
        </w:r>
        <w:r w:rsidR="00AA4494">
          <w:rPr>
            <w:rStyle w:val="slostrnky"/>
          </w:rPr>
          <w:fldChar w:fldCharType="end"/>
        </w:r>
      </w:p>
    </w:sdtContent>
  </w:sdt>
  <w:p w14:paraId="4DBB791D" w14:textId="5CC936DF" w:rsidR="00F80530" w:rsidRDefault="00F80530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429007C" w14:textId="77777777" w:rsidR="00B94D7C" w:rsidRDefault="00B94D7C" w:rsidP="008B2574">
      <w:r>
        <w:separator/>
      </w:r>
    </w:p>
  </w:footnote>
  <w:footnote w:type="continuationSeparator" w:id="0">
    <w:p w14:paraId="0935CB1B" w14:textId="77777777" w:rsidR="00B94D7C" w:rsidRDefault="00B94D7C" w:rsidP="008B2574">
      <w:r>
        <w:continuationSeparator/>
      </w:r>
    </w:p>
  </w:footnote>
  <w:footnote w:type="continuationNotice" w:id="1">
    <w:p w14:paraId="54603FA8" w14:textId="77777777" w:rsidR="00B94D7C" w:rsidRDefault="00B94D7C" w:rsidP="008B2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A22346" w14:textId="068453BE" w:rsidR="00DB46F7" w:rsidRPr="00DB46F7" w:rsidRDefault="00DB46F7" w:rsidP="008B2574">
    <w:pPr>
      <w:pStyle w:val="Zhlav"/>
      <w:jc w:val="left"/>
    </w:pPr>
    <w:r w:rsidRPr="0064302F">
      <w:rPr>
        <w:noProof/>
      </w:rPr>
      <w:drawing>
        <wp:anchor distT="0" distB="0" distL="114300" distR="114300" simplePos="0" relativeHeight="251658240" behindDoc="0" locked="0" layoutInCell="1" allowOverlap="1" wp14:anchorId="3E63A0FC" wp14:editId="0F23BD50">
          <wp:simplePos x="0" y="0"/>
          <wp:positionH relativeFrom="column">
            <wp:posOffset>4455268</wp:posOffset>
          </wp:positionH>
          <wp:positionV relativeFrom="paragraph">
            <wp:posOffset>-88184</wp:posOffset>
          </wp:positionV>
          <wp:extent cx="1137920" cy="797560"/>
          <wp:effectExtent l="0" t="0" r="0" b="0"/>
          <wp:wrapNone/>
          <wp:docPr id="1643247079" name="Obrázek 1" descr="C:\Documents and Settings\PC\Plocha\ed4597e1713be3098b6eaca7d016919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ocuments and Settings\PC\Plocha\ed4597e1713be3098b6eaca7d016919a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6F7">
      <w:t xml:space="preserve">Česká asociace basketbalu na vozíku, </w:t>
    </w:r>
    <w:proofErr w:type="spellStart"/>
    <w:r w:rsidRPr="00DB46F7">
      <w:t>z.s</w:t>
    </w:r>
    <w:proofErr w:type="spellEnd"/>
    <w:r w:rsidRPr="00DB46F7">
      <w:t>.</w:t>
    </w:r>
    <w:r w:rsidRPr="00DB46F7">
      <w:br/>
      <w:t>Nové sady 988/2, Brno, 602 00</w:t>
    </w:r>
    <w:r w:rsidRPr="00DB46F7">
      <w:br/>
      <w:t>IČ: 033 74 670</w:t>
    </w:r>
  </w:p>
  <w:p w14:paraId="0C023CDC" w14:textId="77777777" w:rsidR="00DB46F7" w:rsidRPr="00DB46F7" w:rsidRDefault="00DB46F7" w:rsidP="008B2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F8506C"/>
    <w:multiLevelType w:val="hybridMultilevel"/>
    <w:tmpl w:val="2B466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15B"/>
    <w:multiLevelType w:val="hybridMultilevel"/>
    <w:tmpl w:val="2988A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591F"/>
    <w:multiLevelType w:val="hybridMultilevel"/>
    <w:tmpl w:val="69127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109A"/>
    <w:multiLevelType w:val="hybridMultilevel"/>
    <w:tmpl w:val="1A967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64475"/>
    <w:multiLevelType w:val="hybridMultilevel"/>
    <w:tmpl w:val="1BC48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F402A"/>
    <w:multiLevelType w:val="hybridMultilevel"/>
    <w:tmpl w:val="F0F8E730"/>
    <w:lvl w:ilvl="0" w:tplc="57C4796E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128CE"/>
    <w:multiLevelType w:val="hybridMultilevel"/>
    <w:tmpl w:val="E6169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46760">
    <w:abstractNumId w:val="4"/>
  </w:num>
  <w:num w:numId="2" w16cid:durableId="1552962279">
    <w:abstractNumId w:val="3"/>
  </w:num>
  <w:num w:numId="3" w16cid:durableId="621810289">
    <w:abstractNumId w:val="2"/>
  </w:num>
  <w:num w:numId="4" w16cid:durableId="692847455">
    <w:abstractNumId w:val="0"/>
  </w:num>
  <w:num w:numId="5" w16cid:durableId="902064114">
    <w:abstractNumId w:val="6"/>
  </w:num>
  <w:num w:numId="6" w16cid:durableId="2114278739">
    <w:abstractNumId w:val="1"/>
  </w:num>
  <w:num w:numId="7" w16cid:durableId="199392335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EE"/>
    <w:rsid w:val="00001E6C"/>
    <w:rsid w:val="00004F80"/>
    <w:rsid w:val="00010736"/>
    <w:rsid w:val="00011989"/>
    <w:rsid w:val="000152BF"/>
    <w:rsid w:val="00017F5E"/>
    <w:rsid w:val="00025CCB"/>
    <w:rsid w:val="00040B5D"/>
    <w:rsid w:val="00086353"/>
    <w:rsid w:val="00091051"/>
    <w:rsid w:val="000A2CD4"/>
    <w:rsid w:val="000A3486"/>
    <w:rsid w:val="000A7363"/>
    <w:rsid w:val="000B3F90"/>
    <w:rsid w:val="000C4BE6"/>
    <w:rsid w:val="000D0222"/>
    <w:rsid w:val="000D24CF"/>
    <w:rsid w:val="00101C55"/>
    <w:rsid w:val="00112B5B"/>
    <w:rsid w:val="00116553"/>
    <w:rsid w:val="00146C37"/>
    <w:rsid w:val="001E622B"/>
    <w:rsid w:val="001F1778"/>
    <w:rsid w:val="001F3E8D"/>
    <w:rsid w:val="00205ABE"/>
    <w:rsid w:val="002225EB"/>
    <w:rsid w:val="00235DA7"/>
    <w:rsid w:val="002510E3"/>
    <w:rsid w:val="00257D7A"/>
    <w:rsid w:val="00294BBF"/>
    <w:rsid w:val="002B78AD"/>
    <w:rsid w:val="002D475D"/>
    <w:rsid w:val="002E4CEE"/>
    <w:rsid w:val="002F2E0D"/>
    <w:rsid w:val="00315640"/>
    <w:rsid w:val="003176F8"/>
    <w:rsid w:val="00351361"/>
    <w:rsid w:val="00386BB9"/>
    <w:rsid w:val="0039258C"/>
    <w:rsid w:val="00393FDF"/>
    <w:rsid w:val="00395A1C"/>
    <w:rsid w:val="003A0211"/>
    <w:rsid w:val="003B34C4"/>
    <w:rsid w:val="003D514E"/>
    <w:rsid w:val="003E4BED"/>
    <w:rsid w:val="003F6BAB"/>
    <w:rsid w:val="0043003C"/>
    <w:rsid w:val="00434307"/>
    <w:rsid w:val="00435DAF"/>
    <w:rsid w:val="00445F36"/>
    <w:rsid w:val="00472585"/>
    <w:rsid w:val="00483586"/>
    <w:rsid w:val="004B3707"/>
    <w:rsid w:val="004B55A6"/>
    <w:rsid w:val="004E1F95"/>
    <w:rsid w:val="004E39BB"/>
    <w:rsid w:val="004F25D2"/>
    <w:rsid w:val="005129F7"/>
    <w:rsid w:val="00520E95"/>
    <w:rsid w:val="00521A27"/>
    <w:rsid w:val="0055555F"/>
    <w:rsid w:val="005765B3"/>
    <w:rsid w:val="005C73EB"/>
    <w:rsid w:val="005D0A6F"/>
    <w:rsid w:val="005E2328"/>
    <w:rsid w:val="00602B78"/>
    <w:rsid w:val="006134E3"/>
    <w:rsid w:val="00624B46"/>
    <w:rsid w:val="00642795"/>
    <w:rsid w:val="00663817"/>
    <w:rsid w:val="00675AAA"/>
    <w:rsid w:val="006A637D"/>
    <w:rsid w:val="006C0AA5"/>
    <w:rsid w:val="006C7577"/>
    <w:rsid w:val="006D085C"/>
    <w:rsid w:val="006F061D"/>
    <w:rsid w:val="00704CCA"/>
    <w:rsid w:val="0072121B"/>
    <w:rsid w:val="00724E07"/>
    <w:rsid w:val="007A1BFF"/>
    <w:rsid w:val="007A2F44"/>
    <w:rsid w:val="007B09D0"/>
    <w:rsid w:val="007D351D"/>
    <w:rsid w:val="0085388D"/>
    <w:rsid w:val="0088400D"/>
    <w:rsid w:val="00896DEF"/>
    <w:rsid w:val="008A5203"/>
    <w:rsid w:val="008A536F"/>
    <w:rsid w:val="008A67DF"/>
    <w:rsid w:val="008A7A15"/>
    <w:rsid w:val="008B2488"/>
    <w:rsid w:val="008B2574"/>
    <w:rsid w:val="008B3A4C"/>
    <w:rsid w:val="008B4BF3"/>
    <w:rsid w:val="008B5DB4"/>
    <w:rsid w:val="008B6A31"/>
    <w:rsid w:val="008E2404"/>
    <w:rsid w:val="008F7346"/>
    <w:rsid w:val="00921CB7"/>
    <w:rsid w:val="009255EE"/>
    <w:rsid w:val="009365F6"/>
    <w:rsid w:val="0094372F"/>
    <w:rsid w:val="0095608A"/>
    <w:rsid w:val="00956CC8"/>
    <w:rsid w:val="00957AFA"/>
    <w:rsid w:val="00974983"/>
    <w:rsid w:val="00977159"/>
    <w:rsid w:val="009809C1"/>
    <w:rsid w:val="009831FC"/>
    <w:rsid w:val="0098607C"/>
    <w:rsid w:val="00994F57"/>
    <w:rsid w:val="009A6CF1"/>
    <w:rsid w:val="009D77F9"/>
    <w:rsid w:val="009E02F5"/>
    <w:rsid w:val="009E25DD"/>
    <w:rsid w:val="009E51A6"/>
    <w:rsid w:val="00A03098"/>
    <w:rsid w:val="00A27216"/>
    <w:rsid w:val="00A33E65"/>
    <w:rsid w:val="00A910DA"/>
    <w:rsid w:val="00A952AC"/>
    <w:rsid w:val="00A97A45"/>
    <w:rsid w:val="00AA4494"/>
    <w:rsid w:val="00AA78E8"/>
    <w:rsid w:val="00AC70E4"/>
    <w:rsid w:val="00AD0C2A"/>
    <w:rsid w:val="00B01F17"/>
    <w:rsid w:val="00B037D5"/>
    <w:rsid w:val="00B115DB"/>
    <w:rsid w:val="00B66B95"/>
    <w:rsid w:val="00B87CB2"/>
    <w:rsid w:val="00B94D7C"/>
    <w:rsid w:val="00BA3062"/>
    <w:rsid w:val="00BD4B8D"/>
    <w:rsid w:val="00BE0891"/>
    <w:rsid w:val="00BF32FA"/>
    <w:rsid w:val="00BF69CE"/>
    <w:rsid w:val="00C10731"/>
    <w:rsid w:val="00C10AAF"/>
    <w:rsid w:val="00C12F01"/>
    <w:rsid w:val="00C2181E"/>
    <w:rsid w:val="00C33128"/>
    <w:rsid w:val="00C35140"/>
    <w:rsid w:val="00C52B4D"/>
    <w:rsid w:val="00C6227A"/>
    <w:rsid w:val="00C65D7B"/>
    <w:rsid w:val="00C9261C"/>
    <w:rsid w:val="00C96D1F"/>
    <w:rsid w:val="00CA38AD"/>
    <w:rsid w:val="00CC5423"/>
    <w:rsid w:val="00CC59C0"/>
    <w:rsid w:val="00CE59D7"/>
    <w:rsid w:val="00D17594"/>
    <w:rsid w:val="00D17E0A"/>
    <w:rsid w:val="00D350F7"/>
    <w:rsid w:val="00D444E8"/>
    <w:rsid w:val="00D617CE"/>
    <w:rsid w:val="00DB1C14"/>
    <w:rsid w:val="00DB46F7"/>
    <w:rsid w:val="00DC1E4B"/>
    <w:rsid w:val="00DC6EF0"/>
    <w:rsid w:val="00DD0D7B"/>
    <w:rsid w:val="00DE2952"/>
    <w:rsid w:val="00DF6578"/>
    <w:rsid w:val="00E415A9"/>
    <w:rsid w:val="00E54369"/>
    <w:rsid w:val="00E57D27"/>
    <w:rsid w:val="00E7080C"/>
    <w:rsid w:val="00E726D8"/>
    <w:rsid w:val="00E834E5"/>
    <w:rsid w:val="00E85D74"/>
    <w:rsid w:val="00E86A20"/>
    <w:rsid w:val="00E90FBF"/>
    <w:rsid w:val="00E917B2"/>
    <w:rsid w:val="00F00D92"/>
    <w:rsid w:val="00F23D3A"/>
    <w:rsid w:val="00F2727A"/>
    <w:rsid w:val="00F3545A"/>
    <w:rsid w:val="00F537E2"/>
    <w:rsid w:val="00F7410F"/>
    <w:rsid w:val="00F74EF9"/>
    <w:rsid w:val="00F80317"/>
    <w:rsid w:val="00F80530"/>
    <w:rsid w:val="00F84732"/>
    <w:rsid w:val="00FA0E2A"/>
    <w:rsid w:val="00FA1DAC"/>
    <w:rsid w:val="00FB1196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CECB6"/>
  <w15:chartTrackingRefBased/>
  <w15:docId w15:val="{6C3A956B-635E-4685-A1BE-FBF6096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51D"/>
    <w:pPr>
      <w:autoSpaceDE w:val="0"/>
      <w:autoSpaceDN w:val="0"/>
      <w:spacing w:before="120"/>
      <w:jc w:val="both"/>
    </w:pPr>
    <w:rPr>
      <w:rFonts w:eastAsia="Batang" w:cstheme="minorHAns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24E07"/>
    <w:pPr>
      <w:spacing w:before="240" w:after="240"/>
      <w:jc w:val="center"/>
      <w:outlineLvl w:val="0"/>
    </w:pPr>
    <w:rPr>
      <w:rFonts w:asciiTheme="majorHAnsi" w:hAnsiTheme="majorHAnsi" w:cstheme="majorHAns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6F7"/>
    <w:pPr>
      <w:tabs>
        <w:tab w:val="center" w:pos="4536"/>
        <w:tab w:val="right" w:pos="9072"/>
      </w:tabs>
      <w:autoSpaceDE/>
      <w:autoSpaceDN/>
    </w:pPr>
    <w:rPr>
      <w:rFonts w:eastAsia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B46F7"/>
  </w:style>
  <w:style w:type="paragraph" w:styleId="Zpat">
    <w:name w:val="footer"/>
    <w:basedOn w:val="Normln"/>
    <w:link w:val="ZpatChar"/>
    <w:uiPriority w:val="99"/>
    <w:unhideWhenUsed/>
    <w:rsid w:val="00DB46F7"/>
    <w:pPr>
      <w:tabs>
        <w:tab w:val="center" w:pos="4536"/>
        <w:tab w:val="right" w:pos="9072"/>
      </w:tabs>
      <w:autoSpaceDE/>
      <w:autoSpaceDN/>
    </w:pPr>
    <w:rPr>
      <w:rFonts w:eastAsia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46F7"/>
  </w:style>
  <w:style w:type="table" w:styleId="Mkatabulky">
    <w:name w:val="Table Grid"/>
    <w:basedOn w:val="Normlntabulka"/>
    <w:uiPriority w:val="39"/>
    <w:rsid w:val="001E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rPr>
        <w:b/>
      </w:rPr>
    </w:tblStylePr>
  </w:style>
  <w:style w:type="paragraph" w:customStyle="1" w:styleId="Podpisovdek">
    <w:name w:val="Podpisový řádek"/>
    <w:basedOn w:val="Normln"/>
    <w:next w:val="Podpisovdek-koment"/>
    <w:qFormat/>
    <w:rsid w:val="00C33128"/>
    <w:pPr>
      <w:tabs>
        <w:tab w:val="left" w:pos="5103"/>
        <w:tab w:val="left" w:leader="dot" w:pos="8505"/>
      </w:tabs>
      <w:spacing w:before="1080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24E07"/>
    <w:rPr>
      <w:rFonts w:asciiTheme="majorHAnsi" w:eastAsia="Batang" w:hAnsiTheme="majorHAnsi" w:cstheme="majorHAnsi"/>
      <w:b/>
      <w:bCs/>
      <w:sz w:val="32"/>
      <w:szCs w:val="32"/>
      <w:lang w:eastAsia="cs-CZ"/>
    </w:rPr>
  </w:style>
  <w:style w:type="paragraph" w:customStyle="1" w:styleId="Podpisovdek-koment">
    <w:name w:val="Podpisový řádek - komentář"/>
    <w:basedOn w:val="Normln"/>
    <w:next w:val="Podpisovdek"/>
    <w:qFormat/>
    <w:rsid w:val="00FE50D5"/>
    <w:pPr>
      <w:tabs>
        <w:tab w:val="center" w:pos="6804"/>
      </w:tabs>
      <w:spacing w:before="0"/>
    </w:pPr>
    <w:rPr>
      <w:sz w:val="16"/>
      <w:szCs w:val="16"/>
    </w:rPr>
  </w:style>
  <w:style w:type="table" w:styleId="Svtlmkatabulky">
    <w:name w:val="Grid Table Light"/>
    <w:basedOn w:val="Normlntabulka"/>
    <w:uiPriority w:val="40"/>
    <w:rsid w:val="001E62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ulkaABV">
    <w:name w:val="Tabulka ČABV"/>
    <w:basedOn w:val="Normlntabulka"/>
    <w:uiPriority w:val="99"/>
    <w:rsid w:val="00B115DB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caps w:val="0"/>
        <w:smallCaps/>
      </w:rPr>
    </w:tblStylePr>
    <w:tblStylePr w:type="firstCol">
      <w:rPr>
        <w:b/>
      </w:rPr>
    </w:tblStylePr>
  </w:style>
  <w:style w:type="paragraph" w:styleId="Odstavecseseznamem">
    <w:name w:val="List Paragraph"/>
    <w:basedOn w:val="Normln"/>
    <w:uiPriority w:val="34"/>
    <w:qFormat/>
    <w:rsid w:val="009A6CF1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F8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64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ulis/Desktop/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FA004FA3F14782961B034680A22A" ma:contentTypeVersion="9" ma:contentTypeDescription="Create a new document." ma:contentTypeScope="" ma:versionID="c0693014463779a957ef7cfa6928a8e7">
  <xsd:schema xmlns:xsd="http://www.w3.org/2001/XMLSchema" xmlns:xs="http://www.w3.org/2001/XMLSchema" xmlns:p="http://schemas.microsoft.com/office/2006/metadata/properties" xmlns:ns2="1d916a12-eddc-47da-b702-21c6f3095236" targetNamespace="http://schemas.microsoft.com/office/2006/metadata/properties" ma:root="true" ma:fieldsID="4ab231613eff049e6f6ad28095c5dc2b" ns2:_="">
    <xsd:import namespace="1d916a12-eddc-47da-b702-21c6f3095236"/>
    <xsd:element name="properties">
      <xsd:complexType>
        <xsd:sequence>
          <xsd:element name="documentManagement">
            <xsd:complexType>
              <xsd:all>
                <xsd:element ref="ns2:Schvaluje"/>
                <xsd:element ref="ns2:Typ"/>
                <xsd:element ref="ns2:Platnost" minOccurs="0"/>
                <xsd:element ref="ns2:_x00da__x010d_innost" minOccurs="0"/>
                <xsd:element ref="ns2:Zru_x0161_en_x00ed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6a12-eddc-47da-b702-21c6f3095236" elementFormDefault="qualified">
    <xsd:import namespace="http://schemas.microsoft.com/office/2006/documentManagement/types"/>
    <xsd:import namespace="http://schemas.microsoft.com/office/infopath/2007/PartnerControls"/>
    <xsd:element name="Schvaluje" ma:index="8" ma:displayName="Schvaluje" ma:description="Který orgán schvaluje daný dokument." ma:format="RadioButtons" ma:internalName="Schvaluje">
      <xsd:simpleType>
        <xsd:restriction base="dms:Choice">
          <xsd:enumeration value="Členská schůze"/>
          <xsd:enumeration value="Výkonný výbor"/>
          <xsd:enumeration value="Sekretariát"/>
        </xsd:restriction>
      </xsd:simpleType>
    </xsd:element>
    <xsd:element name="Typ" ma:index="9" ma:displayName="Typ" ma:format="RadioButtons" ma:internalName="Typ">
      <xsd:simpleType>
        <xsd:restriction base="dms:Choice">
          <xsd:enumeration value="1 Stanovy"/>
          <xsd:enumeration value="2 Sportovně-technické řády"/>
          <xsd:enumeration value="3 Statut / Jednací řád"/>
          <xsd:enumeration value="4 Organizační směrnice"/>
          <xsd:enumeration value="5 Formuláře / Žádosti"/>
          <xsd:enumeration value="6 Soutěže"/>
        </xsd:restriction>
      </xsd:simpleType>
    </xsd:element>
    <xsd:element name="Platnost" ma:index="10" nillable="true" ma:displayName="Platnost" ma:description="Datum začátku platnosti dokumentu." ma:format="DateOnly" ma:internalName="Platnost">
      <xsd:simpleType>
        <xsd:restriction base="dms:DateTime"/>
      </xsd:simpleType>
    </xsd:element>
    <xsd:element name="_x00da__x010d_innost" ma:index="11" nillable="true" ma:displayName="Účinnost" ma:description="Datum nabytí účinnosti dokumentu." ma:format="DateOnly" ma:internalName="_x00da__x010d_innost">
      <xsd:simpleType>
        <xsd:restriction base="dms:DateTime"/>
      </xsd:simpleType>
    </xsd:element>
    <xsd:element name="Zru_x0161_en_x00ed_" ma:index="12" nillable="true" ma:displayName="Zrušení" ma:description="Datum pozbytí platnosti a účinnosti dokumentu." ma:format="DateOnly" ma:internalName="Zru_x0161_en_x00ed_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ru_x0161_en_x00ed_ xmlns="1d916a12-eddc-47da-b702-21c6f3095236" xsi:nil="true"/>
    <Platnost xmlns="1d916a12-eddc-47da-b702-21c6f3095236" xsi:nil="true"/>
    <Schvaluje xmlns="1d916a12-eddc-47da-b702-21c6f3095236">Sekretariát</Schvaluje>
    <_x00da__x010d_innost xmlns="1d916a12-eddc-47da-b702-21c6f3095236" xsi:nil="true"/>
    <Typ xmlns="1d916a12-eddc-47da-b702-21c6f3095236">5 Formuláře / Žádosti</Typ>
  </documentManagement>
</p:properties>
</file>

<file path=customXml/itemProps1.xml><?xml version="1.0" encoding="utf-8"?>
<ds:datastoreItem xmlns:ds="http://schemas.openxmlformats.org/officeDocument/2006/customXml" ds:itemID="{8CFF7931-5992-4D95-B3E8-754419AD1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16a12-eddc-47da-b702-21c6f3095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F6995-9342-4714-942C-4077614BC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BCF3A-9E10-4A93-977D-B28C1A9F3181}">
  <ds:schemaRefs>
    <ds:schemaRef ds:uri="http://schemas.microsoft.com/office/2006/metadata/properties"/>
    <ds:schemaRef ds:uri="http://schemas.microsoft.com/office/infopath/2007/PartnerControls"/>
    <ds:schemaRef ds:uri="1d916a12-eddc-47da-b702-21c6f3095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papír.dotx</Template>
  <TotalTime>207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Lišková</dc:creator>
  <cp:keywords/>
  <dc:description/>
  <cp:lastModifiedBy>Adam Šimonek</cp:lastModifiedBy>
  <cp:revision>163</cp:revision>
  <cp:lastPrinted>2025-03-01T16:42:00Z</cp:lastPrinted>
  <dcterms:created xsi:type="dcterms:W3CDTF">2024-02-15T20:58:00Z</dcterms:created>
  <dcterms:modified xsi:type="dcterms:W3CDTF">2026-06-24T14:07:00Z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0x010100054DFA004FA3F14782961B034680A22A</vt:lpwstr>
  </property>
</Properties>
</file>